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8B" w:rsidRDefault="0076548B">
      <w:pPr>
        <w:pStyle w:val="Default"/>
        <w:snapToGrid w:val="0"/>
        <w:spacing w:line="360" w:lineRule="auto"/>
        <w:ind w:left="480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76548B" w:rsidRDefault="003A3155">
      <w:pPr>
        <w:pStyle w:val="Default"/>
        <w:snapToGrid w:val="0"/>
        <w:spacing w:line="360" w:lineRule="auto"/>
        <w:ind w:left="48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Registration Form</w:t>
      </w:r>
    </w:p>
    <w:p w:rsidR="0076548B" w:rsidRDefault="003A3155">
      <w:pPr>
        <w:widowControl/>
        <w:jc w:val="right"/>
        <w:rPr>
          <w:rFonts w:ascii="Times New Roman" w:eastAsia="標楷體" w:hAnsi="Times New Roman"/>
          <w:color w:val="000000"/>
          <w:kern w:val="0"/>
          <w:sz w:val="22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2"/>
          <w:szCs w:val="28"/>
        </w:rPr>
        <w:t>*Please complete all fields to facilitate subsequent review and related administrative work.</w:t>
      </w:r>
    </w:p>
    <w:p w:rsidR="0076548B" w:rsidRDefault="003A3155">
      <w:pPr>
        <w:widowControl/>
        <w:jc w:val="right"/>
        <w:rPr>
          <w:rFonts w:ascii="Times New Roman" w:eastAsia="標楷體" w:hAnsi="Times New Roman"/>
          <w:color w:val="000000"/>
          <w:kern w:val="0"/>
          <w:szCs w:val="28"/>
        </w:rPr>
      </w:pPr>
      <w:r>
        <w:rPr>
          <w:rFonts w:ascii="Times New Roman" w:eastAsia="標楷體" w:hAnsi="Times New Roman"/>
          <w:color w:val="000000"/>
          <w:kern w:val="0"/>
          <w:szCs w:val="28"/>
        </w:rPr>
        <w:t>*After completing this form, please email to TE-ATC@nics.nat.gov.tw</w:t>
      </w:r>
    </w:p>
    <w:p w:rsidR="0076548B" w:rsidRDefault="0076548B">
      <w:pPr>
        <w:widowControl/>
        <w:rPr>
          <w:rFonts w:ascii="Times New Roman" w:eastAsia="標楷體" w:hAnsi="Times New Roman"/>
          <w:color w:val="000000"/>
          <w:kern w:val="0"/>
          <w:szCs w:val="28"/>
        </w:rPr>
      </w:pPr>
    </w:p>
    <w:p w:rsidR="0076548B" w:rsidRDefault="003A3155">
      <w:pPr>
        <w:pStyle w:val="a5"/>
        <w:widowControl/>
        <w:numPr>
          <w:ilvl w:val="0"/>
          <w:numId w:val="1"/>
        </w:numPr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Personal Data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601"/>
        <w:gridCol w:w="1517"/>
        <w:gridCol w:w="2631"/>
      </w:tblGrid>
      <w:tr w:rsidR="0076548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Name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Country of Citizenship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Gender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 xml:space="preserve">Male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Female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Occupation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 xml:space="preserve">Student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Employed</w:t>
            </w: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School/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Employment Unit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Job Title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</w:p>
        </w:tc>
      </w:tr>
    </w:tbl>
    <w:p w:rsidR="0076548B" w:rsidRDefault="0076548B">
      <w:pPr>
        <w:widowControl/>
        <w:rPr>
          <w:rFonts w:ascii="Times New Roman" w:eastAsia="標楷體" w:hAnsi="Times New Roman"/>
          <w:color w:val="000000"/>
          <w:kern w:val="0"/>
          <w:szCs w:val="28"/>
        </w:rPr>
      </w:pPr>
    </w:p>
    <w:p w:rsidR="0076548B" w:rsidRDefault="003A3155">
      <w:pPr>
        <w:pStyle w:val="a5"/>
        <w:widowControl/>
        <w:numPr>
          <w:ilvl w:val="0"/>
          <w:numId w:val="1"/>
        </w:numPr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Contact Information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2494"/>
        <w:gridCol w:w="1496"/>
        <w:gridCol w:w="2530"/>
      </w:tblGrid>
      <w:tr w:rsidR="0076548B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Telephone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3A315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Correspondence 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48B" w:rsidRDefault="0076548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76548B" w:rsidRDefault="0076548B">
      <w:pPr>
        <w:widowControl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76548B" w:rsidRDefault="003A3155">
      <w:pPr>
        <w:pStyle w:val="a5"/>
        <w:widowControl/>
        <w:numPr>
          <w:ilvl w:val="0"/>
          <w:numId w:val="1"/>
        </w:numPr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Information and Cybersecurity 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Work Experience: 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Total _______ years ______ months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657"/>
        <w:gridCol w:w="1719"/>
        <w:gridCol w:w="2074"/>
      </w:tblGrid>
      <w:tr w:rsidR="0076548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Item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Organizations/Units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Job Title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Term of office</w:t>
            </w:r>
          </w:p>
        </w:tc>
      </w:tr>
      <w:tr w:rsidR="0076548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548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3A3155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8B" w:rsidRDefault="00765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76548B" w:rsidRDefault="003A3155">
      <w:pPr>
        <w:widowControl/>
        <w:jc w:val="right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(If not enough, please extend the form by yourself)</w:t>
      </w:r>
    </w:p>
    <w:sectPr w:rsidR="0076548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155" w:rsidRDefault="003A3155">
      <w:r>
        <w:separator/>
      </w:r>
    </w:p>
  </w:endnote>
  <w:endnote w:type="continuationSeparator" w:id="0">
    <w:p w:rsidR="003A3155" w:rsidRDefault="003A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D2" w:rsidRDefault="003A3155">
    <w:pPr>
      <w:pStyle w:val="a8"/>
      <w:jc w:val="center"/>
    </w:pPr>
    <w:r>
      <w:t>R-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4C3BD2" w:rsidRDefault="003A31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155" w:rsidRDefault="003A3155">
      <w:r>
        <w:rPr>
          <w:color w:val="000000"/>
        </w:rPr>
        <w:separator/>
      </w:r>
    </w:p>
  </w:footnote>
  <w:footnote w:type="continuationSeparator" w:id="0">
    <w:p w:rsidR="003A3155" w:rsidRDefault="003A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D2" w:rsidRDefault="003A3155">
    <w:pPr>
      <w:pStyle w:val="a6"/>
      <w:jc w:val="right"/>
    </w:pPr>
    <w:r>
      <w:rPr>
        <w:noProof/>
      </w:rPr>
      <w:drawing>
        <wp:inline distT="0" distB="0" distL="0" distR="0">
          <wp:extent cx="2235168" cy="447031"/>
          <wp:effectExtent l="0" t="0" r="0" b="0"/>
          <wp:docPr id="1" name="圖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168" cy="4470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202B"/>
    <w:multiLevelType w:val="multilevel"/>
    <w:tmpl w:val="AE685B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548B"/>
    <w:rsid w:val="002D411B"/>
    <w:rsid w:val="003A3155"/>
    <w:rsid w:val="007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74B76-8034-4311-87F5-D3EF39C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3">
    <w:name w:val="Hyperlink"/>
    <w:rPr>
      <w:color w:val="0563C1"/>
      <w:u w:val="single"/>
    </w:rPr>
  </w:style>
  <w:style w:type="character" w:styleId="a4">
    <w:name w:val="Unresolved Mention"/>
    <w:rPr>
      <w:color w:val="605E5C"/>
      <w:shd w:val="clear" w:color="auto" w:fill="E1DFDD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aa">
    <w:name w:val="Revision"/>
    <w:pPr>
      <w:suppressAutoHyphens/>
    </w:pPr>
    <w:rPr>
      <w:kern w:val="3"/>
      <w:sz w:val="24"/>
      <w:szCs w:val="22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註解文字 字元"/>
    <w:basedOn w:val="a0"/>
    <w:rPr>
      <w:kern w:val="3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  <w:kern w:val="3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陳培德</dc:creator>
  <cp:keywords>docId:F16A4D653B7C7943CDE72E9C78E4997C</cp:keywords>
  <dc:description/>
  <cp:lastModifiedBy>王友嫈</cp:lastModifiedBy>
  <cp:revision>2</cp:revision>
  <dcterms:created xsi:type="dcterms:W3CDTF">2024-09-11T08:47:00Z</dcterms:created>
  <dcterms:modified xsi:type="dcterms:W3CDTF">2024-09-11T08:47:00Z</dcterms:modified>
</cp:coreProperties>
</file>